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14D" w:rsidRDefault="00B43D5B">
      <w:pPr>
        <w:jc w:val="center"/>
      </w:pPr>
      <w:r>
        <w:t xml:space="preserve">Regular Workshop </w:t>
      </w:r>
      <w:r w:rsidR="006F4C68">
        <w:t>–</w:t>
      </w:r>
      <w:r>
        <w:t xml:space="preserve"> </w:t>
      </w:r>
      <w:r w:rsidR="00DC44A4">
        <w:t>April 21, 2014</w:t>
      </w:r>
    </w:p>
    <w:p w:rsidR="0014514D" w:rsidRDefault="00A62A75">
      <w:pPr>
        <w:jc w:val="center"/>
      </w:pPr>
      <w:r>
        <w:t xml:space="preserve">Agenda </w:t>
      </w:r>
      <w:r w:rsidR="00C83145">
        <w:t>Item#</w:t>
      </w:r>
    </w:p>
    <w:p w:rsidR="0014514D" w:rsidRDefault="0014514D"/>
    <w:p w:rsidR="0014514D" w:rsidRDefault="0014514D"/>
    <w:p w:rsidR="0014514D" w:rsidRDefault="0014514D"/>
    <w:p w:rsidR="0014514D" w:rsidRDefault="00B43D5B" w:rsidP="00972265">
      <w:pPr>
        <w:ind w:left="1800" w:hanging="1800"/>
        <w:jc w:val="both"/>
        <w:rPr>
          <w:rFonts w:cs="Arial"/>
        </w:rPr>
      </w:pPr>
      <w:r>
        <w:t>Agenda Item:</w:t>
      </w:r>
      <w:r>
        <w:tab/>
      </w:r>
      <w:r w:rsidR="009143FB">
        <w:t xml:space="preserve">Longbeach Village </w:t>
      </w:r>
      <w:r w:rsidR="00DC44A4">
        <w:t>Parking Schedule</w:t>
      </w:r>
    </w:p>
    <w:p w:rsidR="00201B27" w:rsidRPr="00201B27" w:rsidRDefault="00201B27">
      <w:pPr>
        <w:ind w:left="1800" w:hanging="1800"/>
      </w:pPr>
    </w:p>
    <w:p w:rsidR="0014514D" w:rsidRDefault="00B43D5B">
      <w:pPr>
        <w:ind w:left="1800" w:hanging="1800"/>
      </w:pPr>
      <w:r>
        <w:t>Presenter:</w:t>
      </w:r>
      <w:r>
        <w:tab/>
      </w:r>
      <w:r w:rsidR="006F4C68">
        <w:t>Town Staff</w:t>
      </w:r>
    </w:p>
    <w:p w:rsidR="0014514D" w:rsidRDefault="0014514D">
      <w:pPr>
        <w:ind w:left="1800" w:hanging="1800"/>
      </w:pPr>
    </w:p>
    <w:p w:rsidR="00A3511A" w:rsidRDefault="00B43D5B" w:rsidP="00972265">
      <w:pPr>
        <w:ind w:left="1800" w:hanging="1800"/>
        <w:jc w:val="both"/>
      </w:pPr>
      <w:r>
        <w:t>Summary:</w:t>
      </w:r>
      <w:r>
        <w:tab/>
      </w:r>
      <w:r w:rsidR="009143FB">
        <w:t>Staff will present</w:t>
      </w:r>
      <w:r w:rsidR="00ED0721">
        <w:t xml:space="preserve"> </w:t>
      </w:r>
      <w:r w:rsidR="009143FB">
        <w:t>an overview of the P</w:t>
      </w:r>
      <w:r w:rsidR="00DC44A4">
        <w:t xml:space="preserve">arking Schedule </w:t>
      </w:r>
      <w:r w:rsidR="00112F7E">
        <w:t xml:space="preserve">for </w:t>
      </w:r>
      <w:r w:rsidR="00C469CC">
        <w:t xml:space="preserve">the </w:t>
      </w:r>
      <w:r w:rsidR="00112F7E">
        <w:t xml:space="preserve">Longbeach Village </w:t>
      </w:r>
      <w:r w:rsidR="00DC44A4">
        <w:t>and the recent history</w:t>
      </w:r>
      <w:r w:rsidR="00112F7E">
        <w:t xml:space="preserve"> regarding it</w:t>
      </w:r>
      <w:r w:rsidR="009143FB">
        <w:t>.</w:t>
      </w:r>
    </w:p>
    <w:p w:rsidR="0014514D" w:rsidRDefault="0014514D">
      <w:pPr>
        <w:ind w:left="1800" w:hanging="1800"/>
      </w:pPr>
    </w:p>
    <w:p w:rsidR="0094239E" w:rsidRDefault="00B43D5B" w:rsidP="00086647">
      <w:pPr>
        <w:ind w:left="1800" w:hanging="1800"/>
      </w:pPr>
      <w:r>
        <w:t>Attachments:</w:t>
      </w:r>
      <w:r>
        <w:tab/>
      </w:r>
      <w:r w:rsidR="00381AEE">
        <w:t>4-21-14 Memo, Public Works Director to Manager;</w:t>
      </w:r>
    </w:p>
    <w:p w:rsidR="00381AEE" w:rsidRDefault="00381AEE" w:rsidP="0094239E">
      <w:pPr>
        <w:ind w:left="1800"/>
      </w:pPr>
      <w:r>
        <w:t>4-21-14</w:t>
      </w:r>
      <w:r w:rsidR="007D30A4">
        <w:t xml:space="preserve"> Agenda Ma</w:t>
      </w:r>
      <w:r w:rsidR="000E79B0">
        <w:t>t</w:t>
      </w:r>
      <w:r w:rsidR="007D30A4">
        <w:t>erial</w:t>
      </w:r>
      <w:r>
        <w:t>, PowerPoint Presentation;</w:t>
      </w:r>
    </w:p>
    <w:p w:rsidR="00A3511A" w:rsidRDefault="0013390A" w:rsidP="00086647">
      <w:pPr>
        <w:ind w:left="1800" w:hanging="1800"/>
        <w:rPr>
          <w:rFonts w:cs="Arial"/>
        </w:rPr>
      </w:pPr>
      <w:r>
        <w:rPr>
          <w:rFonts w:cs="Arial"/>
        </w:rPr>
        <w:tab/>
      </w:r>
      <w:r w:rsidR="00381AEE">
        <w:rPr>
          <w:rFonts w:cs="Arial"/>
        </w:rPr>
        <w:t>3-19-14 Letter</w:t>
      </w:r>
      <w:r w:rsidR="0094239E">
        <w:rPr>
          <w:rFonts w:cs="Arial"/>
        </w:rPr>
        <w:t xml:space="preserve">, Longbeach Village Parking </w:t>
      </w:r>
      <w:r w:rsidR="00381AEE">
        <w:rPr>
          <w:rFonts w:cs="Arial"/>
        </w:rPr>
        <w:t>Concerns</w:t>
      </w:r>
      <w:r w:rsidR="00112F7E">
        <w:rPr>
          <w:rFonts w:cs="Arial"/>
        </w:rPr>
        <w:t>;</w:t>
      </w:r>
    </w:p>
    <w:p w:rsidR="00112F7E" w:rsidRDefault="00112F7E" w:rsidP="00086647">
      <w:pPr>
        <w:ind w:left="1800" w:hanging="1800"/>
        <w:rPr>
          <w:rFonts w:cs="Arial"/>
        </w:rPr>
      </w:pPr>
      <w:r>
        <w:rPr>
          <w:rFonts w:cs="Arial"/>
        </w:rPr>
        <w:tab/>
      </w:r>
      <w:r w:rsidR="00381AEE">
        <w:rPr>
          <w:rFonts w:cs="Arial"/>
        </w:rPr>
        <w:t>4-1-13</w:t>
      </w:r>
      <w:r w:rsidR="007D30A4">
        <w:rPr>
          <w:rFonts w:cs="Arial"/>
        </w:rPr>
        <w:t xml:space="preserve"> Agenda Material</w:t>
      </w:r>
      <w:r w:rsidR="0094239E">
        <w:rPr>
          <w:rFonts w:cs="Arial"/>
        </w:rPr>
        <w:t xml:space="preserve">, </w:t>
      </w:r>
      <w:r>
        <w:rPr>
          <w:rFonts w:cs="Arial"/>
        </w:rPr>
        <w:t>Second Reading</w:t>
      </w:r>
      <w:r w:rsidR="0094239E">
        <w:rPr>
          <w:rFonts w:cs="Arial"/>
        </w:rPr>
        <w:t xml:space="preserve"> of</w:t>
      </w:r>
      <w:r>
        <w:rPr>
          <w:rFonts w:cs="Arial"/>
        </w:rPr>
        <w:t xml:space="preserve"> </w:t>
      </w:r>
      <w:r w:rsidR="0094239E">
        <w:rPr>
          <w:rFonts w:cs="Arial"/>
        </w:rPr>
        <w:t>Ordinance 2013-08</w:t>
      </w:r>
      <w:r>
        <w:rPr>
          <w:rFonts w:cs="Arial"/>
        </w:rPr>
        <w:t>;</w:t>
      </w:r>
    </w:p>
    <w:p w:rsidR="00381AEE" w:rsidRDefault="00112F7E" w:rsidP="00086647">
      <w:pPr>
        <w:ind w:left="1800" w:hanging="1800"/>
        <w:rPr>
          <w:rFonts w:cs="Arial"/>
        </w:rPr>
      </w:pPr>
      <w:r>
        <w:rPr>
          <w:rFonts w:cs="Arial"/>
        </w:rPr>
        <w:tab/>
      </w:r>
      <w:r w:rsidR="00381AEE">
        <w:t>4-1-13, PowerPoint Presentation;</w:t>
      </w:r>
    </w:p>
    <w:p w:rsidR="00112F7E" w:rsidRDefault="00381AEE" w:rsidP="00381AEE">
      <w:pPr>
        <w:ind w:left="1800"/>
        <w:rPr>
          <w:rFonts w:cs="Arial"/>
        </w:rPr>
      </w:pPr>
      <w:r>
        <w:rPr>
          <w:rFonts w:cs="Arial"/>
        </w:rPr>
        <w:t>3-4-13</w:t>
      </w:r>
      <w:r w:rsidR="007D30A4">
        <w:rPr>
          <w:rFonts w:cs="Arial"/>
        </w:rPr>
        <w:t xml:space="preserve"> Agenda Material</w:t>
      </w:r>
      <w:r w:rsidR="0094239E">
        <w:rPr>
          <w:rFonts w:cs="Arial"/>
        </w:rPr>
        <w:t>, F</w:t>
      </w:r>
      <w:r w:rsidR="00112F7E">
        <w:rPr>
          <w:rFonts w:cs="Arial"/>
        </w:rPr>
        <w:t>irst Reading</w:t>
      </w:r>
      <w:r w:rsidR="0094239E">
        <w:rPr>
          <w:rFonts w:cs="Arial"/>
        </w:rPr>
        <w:t xml:space="preserve"> of Ordinance 2013-08</w:t>
      </w:r>
      <w:r w:rsidR="00112F7E">
        <w:rPr>
          <w:rFonts w:cs="Arial"/>
        </w:rPr>
        <w:t>;</w:t>
      </w:r>
    </w:p>
    <w:p w:rsidR="00112F7E" w:rsidRDefault="00112F7E" w:rsidP="00086647">
      <w:pPr>
        <w:ind w:left="1800" w:hanging="1800"/>
        <w:rPr>
          <w:rFonts w:cs="Arial"/>
        </w:rPr>
      </w:pPr>
      <w:r>
        <w:rPr>
          <w:rFonts w:cs="Arial"/>
        </w:rPr>
        <w:tab/>
      </w:r>
      <w:r w:rsidR="00381AEE">
        <w:rPr>
          <w:rFonts w:cs="Arial"/>
        </w:rPr>
        <w:t>2-19-13</w:t>
      </w:r>
      <w:r w:rsidR="007D30A4">
        <w:rPr>
          <w:rFonts w:cs="Arial"/>
        </w:rPr>
        <w:t xml:space="preserve"> Agenda Material</w:t>
      </w:r>
      <w:r w:rsidR="0094239E">
        <w:rPr>
          <w:rFonts w:cs="Arial"/>
        </w:rPr>
        <w:t xml:space="preserve">, </w:t>
      </w:r>
      <w:r>
        <w:rPr>
          <w:rFonts w:cs="Arial"/>
        </w:rPr>
        <w:t>Ordinance 2013-08</w:t>
      </w:r>
      <w:r w:rsidR="0094239E">
        <w:rPr>
          <w:rFonts w:cs="Arial"/>
        </w:rPr>
        <w:t xml:space="preserve"> Proposed</w:t>
      </w:r>
      <w:r>
        <w:rPr>
          <w:rFonts w:cs="Arial"/>
        </w:rPr>
        <w:t>;</w:t>
      </w:r>
    </w:p>
    <w:p w:rsidR="00112F7E" w:rsidRDefault="00112F7E" w:rsidP="00086647">
      <w:pPr>
        <w:ind w:left="1800" w:hanging="1800"/>
        <w:rPr>
          <w:rFonts w:cs="Arial"/>
        </w:rPr>
      </w:pPr>
      <w:r>
        <w:rPr>
          <w:rFonts w:cs="Arial"/>
        </w:rPr>
        <w:tab/>
      </w:r>
      <w:r w:rsidR="00381AEE">
        <w:rPr>
          <w:rFonts w:cs="Arial"/>
        </w:rPr>
        <w:t>12-3-12</w:t>
      </w:r>
      <w:r w:rsidR="007D30A4">
        <w:rPr>
          <w:rFonts w:cs="Arial"/>
        </w:rPr>
        <w:t xml:space="preserve"> Agenda Material</w:t>
      </w:r>
      <w:r w:rsidR="0094239E">
        <w:rPr>
          <w:rFonts w:cs="Arial"/>
        </w:rPr>
        <w:t xml:space="preserve">, </w:t>
      </w:r>
      <w:r w:rsidR="000E79B0">
        <w:rPr>
          <w:rFonts w:cs="Arial"/>
        </w:rPr>
        <w:t>Restaurant Parking Request</w:t>
      </w:r>
      <w:r>
        <w:rPr>
          <w:rFonts w:cs="Arial"/>
        </w:rPr>
        <w:t>;</w:t>
      </w:r>
    </w:p>
    <w:p w:rsidR="009143FB" w:rsidRDefault="00112F7E" w:rsidP="00086647">
      <w:pPr>
        <w:ind w:left="1800" w:hanging="1800"/>
        <w:rPr>
          <w:rFonts w:cs="Arial"/>
        </w:rPr>
      </w:pPr>
      <w:r>
        <w:rPr>
          <w:rFonts w:cs="Arial"/>
        </w:rPr>
        <w:tab/>
      </w:r>
      <w:r w:rsidR="00381AEE">
        <w:rPr>
          <w:rFonts w:cs="Arial"/>
        </w:rPr>
        <w:t>12-3-12</w:t>
      </w:r>
      <w:r w:rsidR="007D30A4">
        <w:rPr>
          <w:rFonts w:cs="Arial"/>
        </w:rPr>
        <w:t xml:space="preserve"> Agenda Material</w:t>
      </w:r>
      <w:r w:rsidR="0094239E">
        <w:rPr>
          <w:rFonts w:cs="Arial"/>
        </w:rPr>
        <w:t xml:space="preserve">, Longbeach Village </w:t>
      </w:r>
      <w:r>
        <w:rPr>
          <w:rFonts w:cs="Arial"/>
        </w:rPr>
        <w:t>Parking Concerns;</w:t>
      </w:r>
      <w:r w:rsidR="009143FB">
        <w:rPr>
          <w:rFonts w:cs="Arial"/>
        </w:rPr>
        <w:t xml:space="preserve">                       </w:t>
      </w:r>
    </w:p>
    <w:p w:rsidR="0094239E" w:rsidRDefault="009143FB" w:rsidP="00112F7E">
      <w:pPr>
        <w:ind w:left="1800" w:hanging="1800"/>
      </w:pPr>
      <w:r>
        <w:rPr>
          <w:rFonts w:cs="Arial"/>
        </w:rPr>
        <w:t xml:space="preserve">                           </w:t>
      </w:r>
      <w:r w:rsidR="00381AEE">
        <w:rPr>
          <w:rFonts w:cs="Arial"/>
        </w:rPr>
        <w:t>12-3-12</w:t>
      </w:r>
      <w:r w:rsidR="007D30A4">
        <w:rPr>
          <w:rFonts w:cs="Arial"/>
        </w:rPr>
        <w:t xml:space="preserve"> Agenda Material</w:t>
      </w:r>
      <w:r w:rsidR="0094239E">
        <w:rPr>
          <w:rFonts w:cs="Arial"/>
        </w:rPr>
        <w:t xml:space="preserve">, </w:t>
      </w:r>
      <w:r w:rsidR="00C04290">
        <w:t>PowerPoint Presentation</w:t>
      </w:r>
      <w:r w:rsidR="00381AEE">
        <w:t>.</w:t>
      </w:r>
    </w:p>
    <w:p w:rsidR="0094239E" w:rsidRDefault="0094239E" w:rsidP="0094239E">
      <w:pPr>
        <w:ind w:left="1800"/>
      </w:pPr>
    </w:p>
    <w:p w:rsidR="00972265" w:rsidRPr="00201B27" w:rsidRDefault="00972265" w:rsidP="00A3511A">
      <w:pPr>
        <w:ind w:left="1800"/>
      </w:pPr>
    </w:p>
    <w:p w:rsidR="0014514D" w:rsidRDefault="00B43D5B">
      <w:pPr>
        <w:ind w:left="1800" w:hanging="1800"/>
      </w:pPr>
      <w:r>
        <w:t>Recommended</w:t>
      </w:r>
    </w:p>
    <w:p w:rsidR="0014514D" w:rsidRDefault="00B43D5B">
      <w:pPr>
        <w:ind w:left="1800" w:hanging="1800"/>
      </w:pPr>
      <w:r>
        <w:t>Action:</w:t>
      </w:r>
      <w:r>
        <w:tab/>
      </w:r>
      <w:r w:rsidR="00086647">
        <w:t>Pending discussion, provide direction to Manager.</w:t>
      </w:r>
    </w:p>
    <w:p w:rsidR="0014514D" w:rsidRDefault="0014514D"/>
    <w:p w:rsidR="0014514D" w:rsidRDefault="0014514D"/>
    <w:p w:rsidR="00B43D5B" w:rsidRDefault="00B43D5B"/>
    <w:sectPr w:rsidR="00B43D5B" w:rsidSect="005C7FB9">
      <w:pgSz w:w="12240" w:h="15840"/>
      <w:pgMar w:top="1440" w:right="1620" w:bottom="1440" w:left="1800" w:header="720" w:footer="720" w:gutter="0"/>
      <w:paperSrc w:first="2" w:other="2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4C68" w:rsidRDefault="006F4C68">
      <w:r>
        <w:separator/>
      </w:r>
    </w:p>
  </w:endnote>
  <w:endnote w:type="continuationSeparator" w:id="0">
    <w:p w:rsidR="006F4C68" w:rsidRDefault="006F4C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4C68" w:rsidRDefault="006F4C68">
      <w:r>
        <w:separator/>
      </w:r>
    </w:p>
  </w:footnote>
  <w:footnote w:type="continuationSeparator" w:id="0">
    <w:p w:rsidR="006F4C68" w:rsidRDefault="006F4C6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D6DC7"/>
    <w:rsid w:val="000519CA"/>
    <w:rsid w:val="00086647"/>
    <w:rsid w:val="000E79B0"/>
    <w:rsid w:val="00112F7E"/>
    <w:rsid w:val="0013390A"/>
    <w:rsid w:val="0014514D"/>
    <w:rsid w:val="0019448C"/>
    <w:rsid w:val="00201B27"/>
    <w:rsid w:val="002C12B8"/>
    <w:rsid w:val="002D1D1F"/>
    <w:rsid w:val="00363118"/>
    <w:rsid w:val="00381AEE"/>
    <w:rsid w:val="003B05CE"/>
    <w:rsid w:val="00431116"/>
    <w:rsid w:val="00465353"/>
    <w:rsid w:val="00470F23"/>
    <w:rsid w:val="004D5973"/>
    <w:rsid w:val="004D6DC7"/>
    <w:rsid w:val="004E6CAB"/>
    <w:rsid w:val="004F2498"/>
    <w:rsid w:val="004F261E"/>
    <w:rsid w:val="004F7781"/>
    <w:rsid w:val="0050382E"/>
    <w:rsid w:val="00524E41"/>
    <w:rsid w:val="00583E75"/>
    <w:rsid w:val="005A1E79"/>
    <w:rsid w:val="005C7FB9"/>
    <w:rsid w:val="005F4314"/>
    <w:rsid w:val="00662263"/>
    <w:rsid w:val="006E6663"/>
    <w:rsid w:val="006F4C68"/>
    <w:rsid w:val="00715320"/>
    <w:rsid w:val="00733549"/>
    <w:rsid w:val="007C143D"/>
    <w:rsid w:val="007D30A4"/>
    <w:rsid w:val="00835257"/>
    <w:rsid w:val="00851BB1"/>
    <w:rsid w:val="00857572"/>
    <w:rsid w:val="009143FB"/>
    <w:rsid w:val="00933839"/>
    <w:rsid w:val="0094239E"/>
    <w:rsid w:val="00972265"/>
    <w:rsid w:val="00A20FF9"/>
    <w:rsid w:val="00A3511A"/>
    <w:rsid w:val="00A610CA"/>
    <w:rsid w:val="00A62A75"/>
    <w:rsid w:val="00AF5DD2"/>
    <w:rsid w:val="00B33C6F"/>
    <w:rsid w:val="00B43D5B"/>
    <w:rsid w:val="00B50423"/>
    <w:rsid w:val="00B519F5"/>
    <w:rsid w:val="00B634F9"/>
    <w:rsid w:val="00B82E30"/>
    <w:rsid w:val="00C04290"/>
    <w:rsid w:val="00C469CC"/>
    <w:rsid w:val="00C5027B"/>
    <w:rsid w:val="00C66747"/>
    <w:rsid w:val="00C83145"/>
    <w:rsid w:val="00DC44A4"/>
    <w:rsid w:val="00DF590D"/>
    <w:rsid w:val="00E71443"/>
    <w:rsid w:val="00EB408F"/>
    <w:rsid w:val="00ED0721"/>
    <w:rsid w:val="00ED71DA"/>
    <w:rsid w:val="00EF2E95"/>
    <w:rsid w:val="00F13848"/>
    <w:rsid w:val="00F4324F"/>
    <w:rsid w:val="00F85BC5"/>
    <w:rsid w:val="00F92E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514D"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  <w:rsid w:val="0014514D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styleId="Header">
    <w:name w:val="header"/>
    <w:basedOn w:val="Normal"/>
    <w:semiHidden/>
    <w:rsid w:val="0014514D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82E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2E3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_Town%20Commission\2013%20Commission%20Meetings\Coversheet%20for%20Regular%20Workshop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Coversheet for Regular Workshop</Template>
  <TotalTime>49</TotalTime>
  <Pages>1</Pages>
  <Words>106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Regular Workshop - (DATE)</vt:lpstr>
    </vt:vector>
  </TitlesOfParts>
  <Company>Town of Longboat Key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Regular Workshop - (DATE)</dc:title>
  <dc:creator>jlinkogl</dc:creator>
  <cp:lastModifiedBy>mrichard</cp:lastModifiedBy>
  <cp:revision>16</cp:revision>
  <cp:lastPrinted>2014-04-14T13:36:00Z</cp:lastPrinted>
  <dcterms:created xsi:type="dcterms:W3CDTF">2014-04-14T12:37:00Z</dcterms:created>
  <dcterms:modified xsi:type="dcterms:W3CDTF">2014-04-14T15:28:00Z</dcterms:modified>
</cp:coreProperties>
</file>