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4D" w:rsidRDefault="002B2808" w:rsidP="00565AE2">
      <w:pPr>
        <w:pStyle w:val="Title"/>
        <w:ind w:left="-1440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noProof/>
          <w:sz w:val="20"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-291466</wp:posOffset>
                </wp:positionH>
                <wp:positionV relativeFrom="paragraph">
                  <wp:posOffset>-1754505</wp:posOffset>
                </wp:positionV>
                <wp:extent cx="0" cy="1724660"/>
                <wp:effectExtent l="19050" t="0" r="19050" b="2794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66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3B54D"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2.95pt,-138.15pt" to="-22.9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" strokeweight="4pt"/>
            </w:pict>
          </mc:Fallback>
        </mc:AlternateContent>
      </w:r>
      <w:r>
        <w:rPr>
          <w:b w:val="0"/>
          <w:bCs w:val="0"/>
          <w:i w:val="0"/>
          <w:iCs w:val="0"/>
          <w:noProof/>
          <w:sz w:val="20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>
                <wp:simplePos x="0" y="0"/>
                <wp:positionH relativeFrom="column">
                  <wp:posOffset>-367666</wp:posOffset>
                </wp:positionH>
                <wp:positionV relativeFrom="paragraph">
                  <wp:posOffset>-1754505</wp:posOffset>
                </wp:positionV>
                <wp:extent cx="0" cy="1724660"/>
                <wp:effectExtent l="19050" t="0" r="19050" b="2794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66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4AE6B" id="Line 3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8.95pt,-138.15pt" to="-28.9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" strokeweight="4pt"/>
            </w:pict>
          </mc:Fallback>
        </mc:AlternateContent>
      </w:r>
      <w:r>
        <w:rPr>
          <w:b w:val="0"/>
          <w:bCs w:val="0"/>
          <w:i w:val="0"/>
          <w:i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-1663065</wp:posOffset>
                </wp:positionH>
                <wp:positionV relativeFrom="paragraph">
                  <wp:posOffset>-1602105</wp:posOffset>
                </wp:positionV>
                <wp:extent cx="1371600" cy="11430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BBD" w:rsidRDefault="00092BB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drawing>
                                <wp:inline distT="0" distB="0" distL="0" distR="0">
                                  <wp:extent cx="1120140" cy="1082040"/>
                                  <wp:effectExtent l="0" t="0" r="3810" b="381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0140" cy="1082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2BBD" w:rsidRDefault="00092B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0.95pt;margin-top:-126.15pt;width:108pt;height:9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" stroked="f">
                <v:textbox>
                  <w:txbxContent>
                    <w:p w:rsidR="00092BBD" w:rsidRDefault="00092BB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drawing>
                          <wp:inline distT="0" distB="0" distL="0" distR="0">
                            <wp:extent cx="1120140" cy="1082040"/>
                            <wp:effectExtent l="0" t="0" r="3810" b="381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0140" cy="1082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2BBD" w:rsidRDefault="00092BBD"/>
                  </w:txbxContent>
                </v:textbox>
              </v:shape>
            </w:pict>
          </mc:Fallback>
        </mc:AlternateContent>
      </w:r>
      <w:r>
        <w:rPr>
          <w:b w:val="0"/>
          <w:bCs w:val="0"/>
          <w:i w:val="0"/>
          <w:iCs w:val="0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-1586865</wp:posOffset>
                </wp:positionH>
                <wp:positionV relativeFrom="paragraph">
                  <wp:posOffset>-306706</wp:posOffset>
                </wp:positionV>
                <wp:extent cx="6705600" cy="0"/>
                <wp:effectExtent l="0" t="1905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E9AA4" id="Line 6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4.95pt,-24.15pt" to="403.05pt,-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" strokeweight="3pt"/>
            </w:pict>
          </mc:Fallback>
        </mc:AlternateContent>
      </w:r>
      <w:r>
        <w:rPr>
          <w:b w:val="0"/>
          <w:bCs w:val="0"/>
          <w:i w:val="0"/>
          <w:iCs w:val="0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-1586865</wp:posOffset>
                </wp:positionH>
                <wp:positionV relativeFrom="paragraph">
                  <wp:posOffset>-382906</wp:posOffset>
                </wp:positionV>
                <wp:extent cx="7239000" cy="0"/>
                <wp:effectExtent l="0" t="1905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D3FB9" id="Line 5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4.95pt,-30.15pt" to="445.05pt,-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" strokeweight="3pt"/>
            </w:pict>
          </mc:Fallback>
        </mc:AlternateContent>
      </w:r>
      <w:r>
        <w:rPr>
          <w:b w:val="0"/>
          <w:bCs w:val="0"/>
          <w:i w:val="0"/>
          <w:i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-1678305</wp:posOffset>
                </wp:positionV>
                <wp:extent cx="2286000" cy="12192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BBD" w:rsidRDefault="00092BBD">
                            <w:pPr>
                              <w:pStyle w:val="Heading7"/>
                            </w:pPr>
                            <w:r>
                              <w:t>Public Works Department</w:t>
                            </w:r>
                          </w:p>
                          <w:p w:rsidR="00092BBD" w:rsidRDefault="00092BBD">
                            <w:pPr>
                              <w:pStyle w:val="Heading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600 General Harris Street</w:t>
                            </w:r>
                          </w:p>
                          <w:p w:rsidR="00092BBD" w:rsidRDefault="00092BBD">
                            <w:pPr>
                              <w:jc w:val="center"/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Longboat Key FL 34228</w:t>
                            </w:r>
                          </w:p>
                          <w:p w:rsidR="00092BBD" w:rsidRDefault="00092BBD">
                            <w:pPr>
                              <w:jc w:val="center"/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(941) 316-1988</w:t>
                            </w:r>
                          </w:p>
                          <w:p w:rsidR="00092BBD" w:rsidRDefault="00092BBD">
                            <w:pPr>
                              <w:jc w:val="center"/>
                              <w:rPr>
                                <w:rFonts w:ascii="Times" w:hAnsi="Times"/>
                                <w:sz w:val="28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FAX (941) 316-1984</w:t>
                            </w:r>
                          </w:p>
                          <w:p w:rsidR="00092BBD" w:rsidRDefault="00092BBD">
                            <w:pPr>
                              <w:jc w:val="center"/>
                              <w:rPr>
                                <w:rFonts w:ascii="Times" w:hAnsi="Times"/>
                                <w:sz w:val="20"/>
                              </w:rPr>
                            </w:pPr>
                            <w:r>
                              <w:rPr>
                                <w:rFonts w:ascii="Times" w:hAnsi="Times"/>
                                <w:sz w:val="20"/>
                              </w:rPr>
                              <w:t>www.longboatkey.org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65.05pt;margin-top:-132.15pt;width:180pt;height:9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" stroked="f">
                <v:textbox>
                  <w:txbxContent>
                    <w:p w:rsidR="00092BBD" w:rsidRDefault="00092BBD">
                      <w:pPr>
                        <w:pStyle w:val="Heading7"/>
                      </w:pPr>
                      <w:r>
                        <w:t>Public Works Department</w:t>
                      </w:r>
                    </w:p>
                    <w:p w:rsidR="00092BBD" w:rsidRDefault="00092BBD">
                      <w:pPr>
                        <w:pStyle w:val="Heading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600 General Harris Street</w:t>
                      </w:r>
                    </w:p>
                    <w:p w:rsidR="00092BBD" w:rsidRDefault="00092BBD">
                      <w:pPr>
                        <w:jc w:val="center"/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Longboat Key FL 34228</w:t>
                      </w:r>
                    </w:p>
                    <w:p w:rsidR="00092BBD" w:rsidRDefault="00092BBD">
                      <w:pPr>
                        <w:jc w:val="center"/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(941) 316-1988</w:t>
                      </w:r>
                    </w:p>
                    <w:p w:rsidR="00092BBD" w:rsidRDefault="00092BBD">
                      <w:pPr>
                        <w:jc w:val="center"/>
                        <w:rPr>
                          <w:rFonts w:ascii="Times" w:hAnsi="Times"/>
                          <w:sz w:val="28"/>
                        </w:rPr>
                      </w:pPr>
                      <w:r>
                        <w:rPr>
                          <w:rFonts w:ascii="Times" w:hAnsi="Times"/>
                        </w:rPr>
                        <w:t>FAX (941) 316-1984</w:t>
                      </w:r>
                    </w:p>
                    <w:p w:rsidR="00092BBD" w:rsidRDefault="00092BBD">
                      <w:pPr>
                        <w:jc w:val="center"/>
                        <w:rPr>
                          <w:rFonts w:ascii="Times" w:hAnsi="Times"/>
                          <w:sz w:val="20"/>
                        </w:rPr>
                      </w:pPr>
                      <w:r>
                        <w:rPr>
                          <w:rFonts w:ascii="Times" w:hAnsi="Times"/>
                          <w:sz w:val="20"/>
                        </w:rPr>
                        <w:t>www.longboatkey.org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i w:val="0"/>
          <w:i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-1678305</wp:posOffset>
                </wp:positionV>
                <wp:extent cx="3505200" cy="12192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BBD" w:rsidRDefault="00092BBD">
                            <w:pPr>
                              <w:pStyle w:val="Heading4"/>
                            </w:pPr>
                            <w:r>
                              <w:t>TOWN OF</w:t>
                            </w:r>
                          </w:p>
                          <w:p w:rsidR="00092BBD" w:rsidRDefault="00092BBD">
                            <w:pPr>
                              <w:pStyle w:val="Heading5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Longboat Key</w:t>
                            </w:r>
                          </w:p>
                          <w:p w:rsidR="00092BBD" w:rsidRDefault="00092BBD"/>
                          <w:p w:rsidR="00092BBD" w:rsidRDefault="00092BBD">
                            <w:pPr>
                              <w:pStyle w:val="Heading6"/>
                            </w:pPr>
                            <w:r>
                              <w:t>Incorporated November 14, 1955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.05pt;margin-top:-132.15pt;width:276pt;height:9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mb0gQIAABc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" stroked="f">
                <v:textbox>
                  <w:txbxContent>
                    <w:p w:rsidR="00092BBD" w:rsidRDefault="00092BBD">
                      <w:pPr>
                        <w:pStyle w:val="Heading4"/>
                      </w:pPr>
                      <w:r>
                        <w:t>TOWN OF</w:t>
                      </w:r>
                    </w:p>
                    <w:p w:rsidR="00092BBD" w:rsidRDefault="00092BBD">
                      <w:pPr>
                        <w:pStyle w:val="Heading5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Longboat Key</w:t>
                      </w:r>
                    </w:p>
                    <w:p w:rsidR="00092BBD" w:rsidRDefault="00092BBD"/>
                    <w:p w:rsidR="00092BBD" w:rsidRDefault="00092BBD">
                      <w:pPr>
                        <w:pStyle w:val="Heading6"/>
                      </w:pPr>
                      <w:r>
                        <w:t>Incorporated November 14, 1955</w:t>
                      </w:r>
                    </w:p>
                  </w:txbxContent>
                </v:textbox>
              </v:shape>
            </w:pict>
          </mc:Fallback>
        </mc:AlternateContent>
      </w:r>
    </w:p>
    <w:p w:rsidR="00901E0D" w:rsidRPr="00B359EA" w:rsidRDefault="00565AE2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  <w:r w:rsidRPr="00B359EA">
        <w:rPr>
          <w:b w:val="0"/>
          <w:bCs w:val="0"/>
          <w:i w:val="0"/>
          <w:iCs w:val="0"/>
          <w:szCs w:val="24"/>
        </w:rPr>
        <w:t xml:space="preserve">May </w:t>
      </w:r>
      <w:r w:rsidR="0071359D">
        <w:rPr>
          <w:b w:val="0"/>
          <w:bCs w:val="0"/>
          <w:i w:val="0"/>
          <w:iCs w:val="0"/>
          <w:szCs w:val="24"/>
        </w:rPr>
        <w:t>6</w:t>
      </w:r>
      <w:r w:rsidRPr="00B359EA">
        <w:rPr>
          <w:b w:val="0"/>
          <w:bCs w:val="0"/>
          <w:i w:val="0"/>
          <w:iCs w:val="0"/>
          <w:szCs w:val="24"/>
        </w:rPr>
        <w:t>, 2016</w:t>
      </w:r>
    </w:p>
    <w:p w:rsidR="00565AE2" w:rsidRPr="00B359EA" w:rsidRDefault="00565AE2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</w:p>
    <w:p w:rsidR="00565AE2" w:rsidRPr="00B359EA" w:rsidRDefault="00565AE2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</w:p>
    <w:p w:rsidR="00565AE2" w:rsidRPr="00B359EA" w:rsidRDefault="00565AE2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  <w:r w:rsidRPr="00B359EA">
        <w:rPr>
          <w:b w:val="0"/>
          <w:bCs w:val="0"/>
          <w:i w:val="0"/>
          <w:iCs w:val="0"/>
          <w:szCs w:val="24"/>
        </w:rPr>
        <w:t>Jeffrey W. Norris, President</w:t>
      </w:r>
    </w:p>
    <w:p w:rsidR="00565AE2" w:rsidRPr="00B359EA" w:rsidRDefault="00565AE2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  <w:r w:rsidRPr="00B359EA">
        <w:rPr>
          <w:b w:val="0"/>
          <w:bCs w:val="0"/>
          <w:i w:val="0"/>
          <w:iCs w:val="0"/>
          <w:szCs w:val="24"/>
        </w:rPr>
        <w:t>Nuisance Wildlife Removal, Inc.</w:t>
      </w:r>
    </w:p>
    <w:p w:rsidR="00565AE2" w:rsidRPr="00B359EA" w:rsidRDefault="00565AE2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  <w:r w:rsidRPr="00B359EA">
        <w:rPr>
          <w:b w:val="0"/>
          <w:bCs w:val="0"/>
          <w:i w:val="0"/>
          <w:iCs w:val="0"/>
          <w:szCs w:val="24"/>
        </w:rPr>
        <w:t>PO Box 1836</w:t>
      </w:r>
    </w:p>
    <w:p w:rsidR="00565AE2" w:rsidRPr="00B359EA" w:rsidRDefault="00565AE2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  <w:r w:rsidRPr="00B359EA">
        <w:rPr>
          <w:b w:val="0"/>
          <w:bCs w:val="0"/>
          <w:i w:val="0"/>
          <w:iCs w:val="0"/>
          <w:szCs w:val="24"/>
        </w:rPr>
        <w:t>Palmetto, FL 34220</w:t>
      </w:r>
    </w:p>
    <w:p w:rsidR="00565AE2" w:rsidRPr="00B359EA" w:rsidRDefault="00565AE2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</w:p>
    <w:p w:rsidR="00565AE2" w:rsidRPr="00B359EA" w:rsidRDefault="00565AE2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  <w:r w:rsidRPr="00B359EA">
        <w:rPr>
          <w:b w:val="0"/>
          <w:bCs w:val="0"/>
          <w:i w:val="0"/>
          <w:iCs w:val="0"/>
          <w:szCs w:val="24"/>
        </w:rPr>
        <w:t>Re:</w:t>
      </w:r>
      <w:r w:rsidRPr="00B359EA">
        <w:rPr>
          <w:b w:val="0"/>
          <w:bCs w:val="0"/>
          <w:i w:val="0"/>
          <w:iCs w:val="0"/>
          <w:szCs w:val="24"/>
        </w:rPr>
        <w:tab/>
        <w:t>Longboat Key Peafowl Removal and Relocation Services</w:t>
      </w:r>
    </w:p>
    <w:p w:rsidR="00565AE2" w:rsidRPr="00B359EA" w:rsidRDefault="00565AE2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</w:p>
    <w:p w:rsidR="00565AE2" w:rsidRPr="00B359EA" w:rsidRDefault="00565AE2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  <w:r w:rsidRPr="00B359EA">
        <w:rPr>
          <w:b w:val="0"/>
          <w:bCs w:val="0"/>
          <w:i w:val="0"/>
          <w:iCs w:val="0"/>
          <w:szCs w:val="24"/>
        </w:rPr>
        <w:t>Dear Mr. Norris,</w:t>
      </w:r>
    </w:p>
    <w:p w:rsidR="00565AE2" w:rsidRPr="00B359EA" w:rsidRDefault="00565AE2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</w:p>
    <w:p w:rsidR="00565AE2" w:rsidRPr="00B359EA" w:rsidRDefault="00565AE2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  <w:r w:rsidRPr="00B359EA">
        <w:rPr>
          <w:b w:val="0"/>
          <w:bCs w:val="0"/>
          <w:i w:val="0"/>
          <w:iCs w:val="0"/>
          <w:szCs w:val="24"/>
        </w:rPr>
        <w:t xml:space="preserve">I am writing to express my disappointment at the pace and lack of communication </w:t>
      </w:r>
      <w:r w:rsidR="00625FA2">
        <w:rPr>
          <w:b w:val="0"/>
          <w:bCs w:val="0"/>
          <w:i w:val="0"/>
          <w:iCs w:val="0"/>
          <w:szCs w:val="24"/>
        </w:rPr>
        <w:t xml:space="preserve">from </w:t>
      </w:r>
      <w:r w:rsidRPr="00B359EA">
        <w:rPr>
          <w:b w:val="0"/>
          <w:bCs w:val="0"/>
          <w:i w:val="0"/>
          <w:iCs w:val="0"/>
          <w:szCs w:val="24"/>
        </w:rPr>
        <w:t>Nuisance Wildlife Removal, Inc.</w:t>
      </w:r>
      <w:r w:rsidR="00BD52DD">
        <w:rPr>
          <w:b w:val="0"/>
          <w:bCs w:val="0"/>
          <w:i w:val="0"/>
          <w:iCs w:val="0"/>
          <w:szCs w:val="24"/>
        </w:rPr>
        <w:t xml:space="preserve"> has shown</w:t>
      </w:r>
      <w:r w:rsidR="006D5DA2">
        <w:rPr>
          <w:b w:val="0"/>
          <w:bCs w:val="0"/>
          <w:i w:val="0"/>
          <w:iCs w:val="0"/>
          <w:szCs w:val="24"/>
        </w:rPr>
        <w:t xml:space="preserve"> in pursuit of this project.  When Mark Richardson </w:t>
      </w:r>
      <w:r w:rsidR="006E0166">
        <w:rPr>
          <w:b w:val="0"/>
          <w:bCs w:val="0"/>
          <w:i w:val="0"/>
          <w:iCs w:val="0"/>
          <w:szCs w:val="24"/>
        </w:rPr>
        <w:t>and I met with you and M</w:t>
      </w:r>
      <w:r w:rsidR="006D5DA2">
        <w:rPr>
          <w:b w:val="0"/>
          <w:bCs w:val="0"/>
          <w:i w:val="0"/>
          <w:iCs w:val="0"/>
          <w:szCs w:val="24"/>
        </w:rPr>
        <w:t xml:space="preserve">s. </w:t>
      </w:r>
      <w:r w:rsidR="006E0166">
        <w:rPr>
          <w:b w:val="0"/>
          <w:bCs w:val="0"/>
          <w:i w:val="0"/>
          <w:iCs w:val="0"/>
          <w:szCs w:val="24"/>
        </w:rPr>
        <w:t>Christine Norris</w:t>
      </w:r>
      <w:r w:rsidR="00BA6EA2">
        <w:rPr>
          <w:b w:val="0"/>
          <w:bCs w:val="0"/>
          <w:i w:val="0"/>
          <w:iCs w:val="0"/>
          <w:szCs w:val="24"/>
        </w:rPr>
        <w:t xml:space="preserve"> on </w:t>
      </w:r>
      <w:r w:rsidR="006E0166">
        <w:rPr>
          <w:b w:val="0"/>
          <w:bCs w:val="0"/>
          <w:i w:val="0"/>
          <w:iCs w:val="0"/>
          <w:szCs w:val="24"/>
        </w:rPr>
        <w:t>October 16, 2015</w:t>
      </w:r>
      <w:r w:rsidR="00BA6EA2">
        <w:rPr>
          <w:b w:val="0"/>
          <w:bCs w:val="0"/>
          <w:i w:val="0"/>
          <w:iCs w:val="0"/>
          <w:szCs w:val="24"/>
        </w:rPr>
        <w:t>, you indicated that peafowl removal would have to start in December/January so that all females could be captured before mating season in March/April.  This has not occurred</w:t>
      </w:r>
      <w:r w:rsidR="00FB1B0E">
        <w:rPr>
          <w:b w:val="0"/>
          <w:bCs w:val="0"/>
          <w:i w:val="0"/>
          <w:iCs w:val="0"/>
          <w:szCs w:val="24"/>
        </w:rPr>
        <w:t xml:space="preserve"> and </w:t>
      </w:r>
      <w:r w:rsidR="005E368E">
        <w:rPr>
          <w:b w:val="0"/>
          <w:bCs w:val="0"/>
          <w:i w:val="0"/>
          <w:iCs w:val="0"/>
          <w:szCs w:val="24"/>
        </w:rPr>
        <w:t xml:space="preserve">in </w:t>
      </w:r>
      <w:r w:rsidR="0071359D">
        <w:rPr>
          <w:b w:val="0"/>
          <w:bCs w:val="0"/>
          <w:i w:val="0"/>
          <w:iCs w:val="0"/>
          <w:szCs w:val="24"/>
        </w:rPr>
        <w:t>fact active</w:t>
      </w:r>
      <w:r w:rsidR="002C5B24">
        <w:rPr>
          <w:b w:val="0"/>
          <w:bCs w:val="0"/>
          <w:i w:val="0"/>
          <w:iCs w:val="0"/>
          <w:szCs w:val="24"/>
        </w:rPr>
        <w:t xml:space="preserve"> trapp</w:t>
      </w:r>
      <w:r w:rsidR="00092BBD">
        <w:rPr>
          <w:b w:val="0"/>
          <w:bCs w:val="0"/>
          <w:i w:val="0"/>
          <w:iCs w:val="0"/>
          <w:szCs w:val="24"/>
        </w:rPr>
        <w:t>ing took place</w:t>
      </w:r>
      <w:r w:rsidR="002C5B24">
        <w:rPr>
          <w:b w:val="0"/>
          <w:bCs w:val="0"/>
          <w:i w:val="0"/>
          <w:iCs w:val="0"/>
          <w:szCs w:val="24"/>
        </w:rPr>
        <w:t xml:space="preserve"> approximately eight times in four months. </w:t>
      </w:r>
      <w:r w:rsidR="00BA6EA2">
        <w:rPr>
          <w:b w:val="0"/>
          <w:bCs w:val="0"/>
          <w:i w:val="0"/>
          <w:iCs w:val="0"/>
          <w:szCs w:val="24"/>
        </w:rPr>
        <w:t>Emails, text messages and phone calls go unanswered or ignored.</w:t>
      </w:r>
      <w:r w:rsidR="006D5DA2">
        <w:rPr>
          <w:b w:val="0"/>
          <w:bCs w:val="0"/>
          <w:i w:val="0"/>
          <w:iCs w:val="0"/>
          <w:szCs w:val="24"/>
        </w:rPr>
        <w:t xml:space="preserve">  </w:t>
      </w:r>
    </w:p>
    <w:p w:rsidR="00E222E7" w:rsidRDefault="00E222E7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</w:p>
    <w:p w:rsidR="00BA6EA2" w:rsidRDefault="00BA6EA2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  <w:r>
        <w:rPr>
          <w:b w:val="0"/>
          <w:bCs w:val="0"/>
          <w:i w:val="0"/>
          <w:iCs w:val="0"/>
          <w:szCs w:val="24"/>
        </w:rPr>
        <w:t>The Town has met all of its obligations to Nuisance Wildlife Removal, Inc. including having Town staff</w:t>
      </w:r>
      <w:r w:rsidR="00201770">
        <w:rPr>
          <w:b w:val="0"/>
          <w:bCs w:val="0"/>
          <w:i w:val="0"/>
          <w:iCs w:val="0"/>
          <w:szCs w:val="24"/>
        </w:rPr>
        <w:t xml:space="preserve"> available, providing cage siting locating and timely payment of invoices.  Our expectations would be that Nuisance Wildlife </w:t>
      </w:r>
      <w:proofErr w:type="gramStart"/>
      <w:r w:rsidR="00201770">
        <w:rPr>
          <w:b w:val="0"/>
          <w:bCs w:val="0"/>
          <w:i w:val="0"/>
          <w:iCs w:val="0"/>
          <w:szCs w:val="24"/>
        </w:rPr>
        <w:t>Removal,</w:t>
      </w:r>
      <w:proofErr w:type="gramEnd"/>
      <w:r w:rsidR="00201770">
        <w:rPr>
          <w:b w:val="0"/>
          <w:bCs w:val="0"/>
          <w:i w:val="0"/>
          <w:iCs w:val="0"/>
          <w:szCs w:val="24"/>
        </w:rPr>
        <w:t xml:space="preserve"> Inc. would fulfill its commitment to the Town.</w:t>
      </w:r>
    </w:p>
    <w:p w:rsidR="005E368E" w:rsidRDefault="005E368E" w:rsidP="005E368E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</w:p>
    <w:p w:rsidR="005E368E" w:rsidRDefault="005E368E" w:rsidP="005E368E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  <w:r>
        <w:rPr>
          <w:b w:val="0"/>
          <w:bCs w:val="0"/>
          <w:i w:val="0"/>
          <w:iCs w:val="0"/>
          <w:szCs w:val="24"/>
        </w:rPr>
        <w:t xml:space="preserve">Your company was highly recommended by your previous and current customers. That is one of the reasons I recommended to the Town Manager that we hire Nuisance Wildlife Removal, Inc. and pay a premium for your services. Nuisance Wildlife Removal, Inc. enjoys a good reputation in Longboat Key and in the local </w:t>
      </w:r>
      <w:r w:rsidR="00625FA2">
        <w:rPr>
          <w:b w:val="0"/>
          <w:bCs w:val="0"/>
          <w:i w:val="0"/>
          <w:iCs w:val="0"/>
          <w:szCs w:val="24"/>
        </w:rPr>
        <w:t>community</w:t>
      </w:r>
      <w:r>
        <w:rPr>
          <w:b w:val="0"/>
          <w:bCs w:val="0"/>
          <w:i w:val="0"/>
          <w:iCs w:val="0"/>
          <w:szCs w:val="24"/>
        </w:rPr>
        <w:t xml:space="preserve">.  </w:t>
      </w:r>
    </w:p>
    <w:p w:rsidR="002C5B24" w:rsidRDefault="002C5B24" w:rsidP="002C5B24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</w:p>
    <w:p w:rsidR="00201770" w:rsidRDefault="002C5B24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  <w:r>
        <w:rPr>
          <w:b w:val="0"/>
          <w:bCs w:val="0"/>
          <w:i w:val="0"/>
          <w:iCs w:val="0"/>
          <w:szCs w:val="24"/>
        </w:rPr>
        <w:t xml:space="preserve">My staff is available to work with you and your staff in order to facilitate the final trapping and relocation of </w:t>
      </w:r>
      <w:r w:rsidR="005E368E">
        <w:rPr>
          <w:b w:val="0"/>
          <w:bCs w:val="0"/>
          <w:i w:val="0"/>
          <w:iCs w:val="0"/>
          <w:szCs w:val="24"/>
        </w:rPr>
        <w:t>the</w:t>
      </w:r>
      <w:r>
        <w:rPr>
          <w:b w:val="0"/>
          <w:bCs w:val="0"/>
          <w:i w:val="0"/>
          <w:iCs w:val="0"/>
          <w:szCs w:val="24"/>
        </w:rPr>
        <w:t xml:space="preserve"> peafowl in the Village. Please provide us with a schedule for </w:t>
      </w:r>
      <w:r w:rsidR="005E368E">
        <w:rPr>
          <w:b w:val="0"/>
          <w:bCs w:val="0"/>
          <w:i w:val="0"/>
          <w:iCs w:val="0"/>
          <w:szCs w:val="24"/>
        </w:rPr>
        <w:t>doing so</w:t>
      </w:r>
      <w:r>
        <w:rPr>
          <w:b w:val="0"/>
          <w:bCs w:val="0"/>
          <w:i w:val="0"/>
          <w:iCs w:val="0"/>
          <w:szCs w:val="24"/>
        </w:rPr>
        <w:t>.</w:t>
      </w:r>
    </w:p>
    <w:p w:rsidR="005E368E" w:rsidRDefault="005E368E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</w:p>
    <w:p w:rsidR="005E368E" w:rsidRDefault="005E368E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</w:p>
    <w:p w:rsidR="005E368E" w:rsidRDefault="005E368E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</w:p>
    <w:p w:rsidR="005E368E" w:rsidRDefault="005E368E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</w:p>
    <w:p w:rsidR="005E368E" w:rsidRDefault="005E368E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</w:p>
    <w:p w:rsidR="005E368E" w:rsidRDefault="005E368E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</w:p>
    <w:p w:rsidR="006E0166" w:rsidRDefault="006E0166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  <w:r>
        <w:rPr>
          <w:b w:val="0"/>
          <w:bCs w:val="0"/>
          <w:i w:val="0"/>
          <w:iCs w:val="0"/>
          <w:szCs w:val="24"/>
        </w:rPr>
        <w:lastRenderedPageBreak/>
        <w:t>I look forward to working with you to bring this project to a successful closure.  I can be reached in the office at (941) 316-1988 if you have any questions or need further information.</w:t>
      </w:r>
    </w:p>
    <w:p w:rsidR="006E0166" w:rsidRDefault="006E0166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</w:p>
    <w:p w:rsidR="006E0166" w:rsidRDefault="006E0166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  <w:r>
        <w:rPr>
          <w:b w:val="0"/>
          <w:bCs w:val="0"/>
          <w:i w:val="0"/>
          <w:iCs w:val="0"/>
          <w:szCs w:val="24"/>
        </w:rPr>
        <w:t>Sincerely,</w:t>
      </w:r>
    </w:p>
    <w:p w:rsidR="006E0166" w:rsidRDefault="006E0166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</w:p>
    <w:p w:rsidR="006E0166" w:rsidRDefault="0071359D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  <w:r w:rsidRPr="0071359D">
        <w:rPr>
          <w:b w:val="0"/>
          <w:bCs w:val="0"/>
          <w:i w:val="0"/>
          <w:iCs w:val="0"/>
          <w:noProof/>
          <w:szCs w:val="24"/>
        </w:rPr>
        <w:drawing>
          <wp:inline distT="0" distB="0" distL="0" distR="0">
            <wp:extent cx="1021080" cy="365820"/>
            <wp:effectExtent l="0" t="0" r="7620" b="0"/>
            <wp:docPr id="9" name="Picture 9" descr="Z:\PWK\Donna\FORMS\Signatures\JF_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WK\Donna\FORMS\Signatures\JF_Signa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719" cy="37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166" w:rsidRDefault="006E0166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  <w:bookmarkStart w:id="0" w:name="_GoBack"/>
      <w:bookmarkEnd w:id="0"/>
      <w:r>
        <w:rPr>
          <w:b w:val="0"/>
          <w:bCs w:val="0"/>
          <w:i w:val="0"/>
          <w:iCs w:val="0"/>
          <w:szCs w:val="24"/>
        </w:rPr>
        <w:t>Juan J. Florensa</w:t>
      </w:r>
    </w:p>
    <w:p w:rsidR="006E0166" w:rsidRDefault="006E0166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  <w:r>
        <w:rPr>
          <w:b w:val="0"/>
          <w:bCs w:val="0"/>
          <w:i w:val="0"/>
          <w:iCs w:val="0"/>
          <w:szCs w:val="24"/>
        </w:rPr>
        <w:t>Public Works Director</w:t>
      </w:r>
    </w:p>
    <w:p w:rsidR="006E0166" w:rsidRDefault="006E0166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</w:p>
    <w:p w:rsidR="0071359D" w:rsidRDefault="006E0166" w:rsidP="00565AE2">
      <w:pPr>
        <w:pStyle w:val="Title"/>
        <w:ind w:left="-1440"/>
        <w:jc w:val="left"/>
        <w:rPr>
          <w:b w:val="0"/>
          <w:bCs w:val="0"/>
          <w:i w:val="0"/>
          <w:iCs w:val="0"/>
          <w:szCs w:val="24"/>
        </w:rPr>
      </w:pPr>
      <w:r>
        <w:rPr>
          <w:b w:val="0"/>
          <w:bCs w:val="0"/>
          <w:i w:val="0"/>
          <w:iCs w:val="0"/>
          <w:szCs w:val="24"/>
        </w:rPr>
        <w:t>xc.</w:t>
      </w:r>
      <w:r>
        <w:rPr>
          <w:b w:val="0"/>
          <w:bCs w:val="0"/>
          <w:i w:val="0"/>
          <w:iCs w:val="0"/>
          <w:szCs w:val="24"/>
        </w:rPr>
        <w:tab/>
      </w:r>
      <w:r w:rsidR="0071359D">
        <w:rPr>
          <w:b w:val="0"/>
          <w:bCs w:val="0"/>
          <w:i w:val="0"/>
          <w:iCs w:val="0"/>
          <w:szCs w:val="24"/>
        </w:rPr>
        <w:t>Dave Bullock, Town Manager</w:t>
      </w:r>
    </w:p>
    <w:p w:rsidR="0071359D" w:rsidRDefault="0071359D" w:rsidP="0071359D">
      <w:pPr>
        <w:pStyle w:val="Title"/>
        <w:ind w:left="-1440" w:firstLine="720"/>
        <w:jc w:val="left"/>
        <w:rPr>
          <w:b w:val="0"/>
          <w:bCs w:val="0"/>
          <w:i w:val="0"/>
          <w:iCs w:val="0"/>
          <w:szCs w:val="24"/>
        </w:rPr>
      </w:pPr>
      <w:r>
        <w:rPr>
          <w:b w:val="0"/>
          <w:bCs w:val="0"/>
          <w:i w:val="0"/>
          <w:iCs w:val="0"/>
          <w:szCs w:val="24"/>
        </w:rPr>
        <w:t>Mike Hein, Assistant Town Manager</w:t>
      </w:r>
    </w:p>
    <w:p w:rsidR="006E0166" w:rsidRPr="00B359EA" w:rsidRDefault="006E0166" w:rsidP="0071359D">
      <w:pPr>
        <w:pStyle w:val="Title"/>
        <w:ind w:left="-1440" w:firstLine="720"/>
        <w:jc w:val="left"/>
        <w:rPr>
          <w:b w:val="0"/>
          <w:bCs w:val="0"/>
          <w:i w:val="0"/>
          <w:iCs w:val="0"/>
          <w:szCs w:val="24"/>
        </w:rPr>
      </w:pPr>
      <w:r>
        <w:rPr>
          <w:b w:val="0"/>
          <w:bCs w:val="0"/>
          <w:i w:val="0"/>
          <w:iCs w:val="0"/>
          <w:szCs w:val="24"/>
        </w:rPr>
        <w:t>Mark Richardson, Facilities, Streets, Parks and Recreation Manager</w:t>
      </w:r>
    </w:p>
    <w:sectPr w:rsidR="006E0166" w:rsidRPr="00B359EA" w:rsidSect="005E368E">
      <w:footerReference w:type="default" r:id="rId9"/>
      <w:pgSz w:w="12240" w:h="15840" w:code="1"/>
      <w:pgMar w:top="2880" w:right="1728" w:bottom="547" w:left="2880" w:header="720" w:footer="72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194" w:rsidRDefault="00767194" w:rsidP="006E0166">
      <w:r>
        <w:separator/>
      </w:r>
    </w:p>
  </w:endnote>
  <w:endnote w:type="continuationSeparator" w:id="0">
    <w:p w:rsidR="00767194" w:rsidRDefault="00767194" w:rsidP="006E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BBD" w:rsidRDefault="00092BBD" w:rsidP="006E0166">
    <w:pPr>
      <w:pStyle w:val="Footer"/>
      <w:tabs>
        <w:tab w:val="clear" w:pos="4680"/>
        <w:tab w:val="left" w:pos="7200"/>
      </w:tabs>
    </w:pPr>
    <w:r>
      <w:tab/>
    </w:r>
    <w:r w:rsidR="0051576B">
      <w:fldChar w:fldCharType="begin"/>
    </w:r>
    <w:r w:rsidR="0051576B">
      <w:instrText xml:space="preserve"> PAGE   \* MERGEFORMAT </w:instrText>
    </w:r>
    <w:r w:rsidR="0051576B">
      <w:fldChar w:fldCharType="separate"/>
    </w:r>
    <w:r w:rsidR="00C51248">
      <w:rPr>
        <w:noProof/>
      </w:rPr>
      <w:t>1</w:t>
    </w:r>
    <w:r w:rsidR="005157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194" w:rsidRDefault="00767194" w:rsidP="006E0166">
      <w:r>
        <w:separator/>
      </w:r>
    </w:p>
  </w:footnote>
  <w:footnote w:type="continuationSeparator" w:id="0">
    <w:p w:rsidR="00767194" w:rsidRDefault="00767194" w:rsidP="006E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3D"/>
    <w:rsid w:val="0003280F"/>
    <w:rsid w:val="00092BBD"/>
    <w:rsid w:val="001B3A20"/>
    <w:rsid w:val="002001B5"/>
    <w:rsid w:val="00201770"/>
    <w:rsid w:val="002B2808"/>
    <w:rsid w:val="002C5B24"/>
    <w:rsid w:val="003C44EF"/>
    <w:rsid w:val="004B4234"/>
    <w:rsid w:val="0051576B"/>
    <w:rsid w:val="0054605B"/>
    <w:rsid w:val="00565AE2"/>
    <w:rsid w:val="005B154D"/>
    <w:rsid w:val="005E368E"/>
    <w:rsid w:val="00622F15"/>
    <w:rsid w:val="00625FA2"/>
    <w:rsid w:val="006537F0"/>
    <w:rsid w:val="006D5DA2"/>
    <w:rsid w:val="006E0166"/>
    <w:rsid w:val="0071359D"/>
    <w:rsid w:val="00726434"/>
    <w:rsid w:val="00767194"/>
    <w:rsid w:val="00901E0D"/>
    <w:rsid w:val="009E1677"/>
    <w:rsid w:val="00B331B4"/>
    <w:rsid w:val="00B359EA"/>
    <w:rsid w:val="00BA6EA2"/>
    <w:rsid w:val="00BD52DD"/>
    <w:rsid w:val="00C51248"/>
    <w:rsid w:val="00DF6B03"/>
    <w:rsid w:val="00E222E7"/>
    <w:rsid w:val="00E40CA8"/>
    <w:rsid w:val="00EE56D4"/>
    <w:rsid w:val="00FB1B0E"/>
    <w:rsid w:val="00FD6C16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7F5FF"/>
  <w15:docId w15:val="{DDECA2C3-5E7A-4DEF-8739-3E3B674A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CA8"/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qFormat/>
    <w:rsid w:val="00E40CA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imes" w:hAnsi="Times" w:cs="Times New Roman"/>
      <w:b/>
      <w:bCs/>
      <w:sz w:val="32"/>
      <w:szCs w:val="20"/>
    </w:rPr>
  </w:style>
  <w:style w:type="paragraph" w:styleId="Heading5">
    <w:name w:val="heading 5"/>
    <w:basedOn w:val="Normal"/>
    <w:next w:val="Normal"/>
    <w:qFormat/>
    <w:rsid w:val="00E40CA8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Times" w:hAnsi="Times" w:cs="Times New Roman"/>
      <w:b/>
      <w:bCs/>
      <w:sz w:val="56"/>
      <w:szCs w:val="20"/>
    </w:rPr>
  </w:style>
  <w:style w:type="paragraph" w:styleId="Heading6">
    <w:name w:val="heading 6"/>
    <w:basedOn w:val="Normal"/>
    <w:next w:val="Normal"/>
    <w:qFormat/>
    <w:rsid w:val="00E40CA8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cs="Times New Roman"/>
      <w:i/>
      <w:iCs/>
      <w:szCs w:val="20"/>
    </w:rPr>
  </w:style>
  <w:style w:type="paragraph" w:styleId="Heading7">
    <w:name w:val="heading 7"/>
    <w:basedOn w:val="Normal"/>
    <w:next w:val="Normal"/>
    <w:qFormat/>
    <w:rsid w:val="00E40CA8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Times" w:hAnsi="Times" w:cs="Times New Roman"/>
      <w:b/>
      <w:bCs/>
      <w:sz w:val="28"/>
      <w:szCs w:val="20"/>
    </w:rPr>
  </w:style>
  <w:style w:type="paragraph" w:styleId="Heading8">
    <w:name w:val="heading 8"/>
    <w:basedOn w:val="Normal"/>
    <w:next w:val="Normal"/>
    <w:qFormat/>
    <w:rsid w:val="00E40CA8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ascii="Times" w:hAnsi="Times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E40CA8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E40CA8"/>
    <w:rPr>
      <w:sz w:val="20"/>
      <w:szCs w:val="20"/>
    </w:rPr>
  </w:style>
  <w:style w:type="paragraph" w:styleId="Title">
    <w:name w:val="Title"/>
    <w:basedOn w:val="Normal"/>
    <w:qFormat/>
    <w:rsid w:val="00E40CA8"/>
    <w:pPr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b/>
      <w:bCs/>
      <w:i/>
      <w:iCs/>
      <w:szCs w:val="20"/>
    </w:rPr>
  </w:style>
  <w:style w:type="character" w:styleId="Hyperlink">
    <w:name w:val="Hyperlink"/>
    <w:basedOn w:val="DefaultParagraphFont"/>
    <w:semiHidden/>
    <w:rsid w:val="00E40CA8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FF433D"/>
    <w:pPr>
      <w:overflowPunct w:val="0"/>
      <w:autoSpaceDE w:val="0"/>
      <w:autoSpaceDN w:val="0"/>
      <w:adjustRightInd w:val="0"/>
      <w:spacing w:after="160"/>
    </w:pPr>
    <w:rPr>
      <w:rFonts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F433D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E01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16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01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166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F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F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spencer\Application%20Data\Microsoft\Templates\B&amp;W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B&amp;W Letterhead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Longboat Key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TLBK</dc:creator>
  <cp:lastModifiedBy>Donna Spencer</cp:lastModifiedBy>
  <cp:revision>5</cp:revision>
  <cp:lastPrinted>2016-05-06T17:18:00Z</cp:lastPrinted>
  <dcterms:created xsi:type="dcterms:W3CDTF">2016-05-06T17:16:00Z</dcterms:created>
  <dcterms:modified xsi:type="dcterms:W3CDTF">2016-05-06T17:18:00Z</dcterms:modified>
</cp:coreProperties>
</file>